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AA14" w14:textId="77777777" w:rsidR="002C608E" w:rsidRDefault="002C608E" w:rsidP="002C608E">
      <w:pPr>
        <w:jc w:val="center"/>
        <w:rPr>
          <w:rFonts w:ascii="Calibri" w:hAnsi="Calibri" w:cs="Calibri"/>
          <w:lang w:val="en-AU"/>
        </w:rPr>
      </w:pPr>
      <w:r w:rsidRPr="002C608E">
        <w:rPr>
          <w:rFonts w:ascii="Calibri" w:hAnsi="Calibri" w:cs="Calibri"/>
          <w:b/>
          <w:bCs/>
          <w:sz w:val="28"/>
          <w:szCs w:val="28"/>
        </w:rPr>
        <w:t>Trustee of the Nudgee Trust Fund</w:t>
      </w:r>
      <w:r>
        <w:br/>
      </w:r>
      <w:r w:rsidRPr="002C608E">
        <w:rPr>
          <w:rFonts w:ascii="Calibri" w:hAnsi="Calibri" w:cs="Calibri"/>
          <w:b/>
          <w:bCs/>
          <w:lang w:val="en-AU"/>
        </w:rPr>
        <w:t xml:space="preserve">Develop your Theory of Change </w:t>
      </w:r>
      <w:r w:rsidRPr="002C608E">
        <w:rPr>
          <w:rFonts w:ascii="Calibri" w:hAnsi="Calibri" w:cs="Calibri"/>
          <w:lang w:val="en-AU"/>
        </w:rPr>
        <w:t>- Use the below framework template to map your project's logic from problem identification through to long-term impact.</w:t>
      </w:r>
    </w:p>
    <w:p w14:paraId="0ADD8A2D" w14:textId="6AB4F0CE" w:rsidR="002C608E" w:rsidRPr="002C608E" w:rsidRDefault="00276D16" w:rsidP="002C608E">
      <w:pPr>
        <w:jc w:val="center"/>
        <w:rPr>
          <w:rFonts w:ascii="Calibri" w:hAnsi="Calibri" w:cs="Calibri"/>
          <w:b/>
          <w:bCs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89DFDA" wp14:editId="5D504005">
                <wp:simplePos x="0" y="0"/>
                <wp:positionH relativeFrom="column">
                  <wp:posOffset>-533400</wp:posOffset>
                </wp:positionH>
                <wp:positionV relativeFrom="paragraph">
                  <wp:posOffset>254000</wp:posOffset>
                </wp:positionV>
                <wp:extent cx="7143750" cy="3143250"/>
                <wp:effectExtent l="19050" t="19050" r="0" b="0"/>
                <wp:wrapNone/>
                <wp:docPr id="3198503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314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4AAD"/>
                          </a:solidFill>
                        </a:ln>
                      </wps:spPr>
                      <wps:txbx>
                        <w:txbxContent>
                          <w:p w14:paraId="01F2EDE6" w14:textId="77777777" w:rsidR="002C608E" w:rsidRDefault="002C608E" w:rsidP="002C60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9DFD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2pt;margin-top:20pt;width:562.5pt;height:24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" fillcolor="window" strokecolor="#004aad" strokeweight="2.25pt">
                <v:path arrowok="t"/>
                <v:textbox>
                  <w:txbxContent>
                    <w:p w14:paraId="01F2EDE6" w14:textId="77777777" w:rsidR="002C608E" w:rsidRDefault="002C608E" w:rsidP="002C608E"/>
                  </w:txbxContent>
                </v:textbox>
              </v:shape>
            </w:pict>
          </mc:Fallback>
        </mc:AlternateContent>
      </w:r>
      <w:r w:rsidR="002C608E" w:rsidRPr="002C608E">
        <w:rPr>
          <w:rFonts w:ascii="Calibri" w:hAnsi="Calibri" w:cs="Calibri"/>
          <w:b/>
          <w:bCs/>
          <w:lang w:val="en-AU"/>
        </w:rPr>
        <w:t>The</w:t>
      </w:r>
      <w:r w:rsidR="002C608E">
        <w:rPr>
          <w:rFonts w:ascii="Calibri" w:hAnsi="Calibri" w:cs="Calibri"/>
          <w:lang w:val="en-AU"/>
        </w:rPr>
        <w:t xml:space="preserve"> </w:t>
      </w:r>
      <w:r w:rsidR="002C608E" w:rsidRPr="002C608E">
        <w:rPr>
          <w:rFonts w:ascii="Calibri" w:hAnsi="Calibri" w:cs="Calibri"/>
          <w:b/>
          <w:bCs/>
          <w:lang w:val="en-AU"/>
        </w:rPr>
        <w:t xml:space="preserve">problem we are trying to </w:t>
      </w:r>
      <w:r w:rsidR="002C608E">
        <w:rPr>
          <w:rFonts w:ascii="Calibri" w:hAnsi="Calibri" w:cs="Calibri"/>
          <w:b/>
          <w:bCs/>
          <w:lang w:val="en-AU"/>
        </w:rPr>
        <w:t>address</w:t>
      </w:r>
    </w:p>
    <w:p w14:paraId="700A89B5" w14:textId="77777777" w:rsidR="002C608E" w:rsidRPr="002C608E" w:rsidRDefault="002C608E" w:rsidP="002C608E">
      <w:pPr>
        <w:jc w:val="center"/>
        <w:rPr>
          <w:rFonts w:ascii="Calibri" w:hAnsi="Calibri" w:cs="Calibri"/>
          <w:lang w:val="en-AU"/>
        </w:rPr>
      </w:pPr>
    </w:p>
    <w:p w14:paraId="5F51C8C8" w14:textId="77777777" w:rsidR="005274C7" w:rsidRDefault="005274C7"/>
    <w:p w14:paraId="5F908D60" w14:textId="77777777" w:rsidR="002C608E" w:rsidRDefault="002C608E"/>
    <w:p w14:paraId="478C8B38" w14:textId="77777777" w:rsidR="002C608E" w:rsidRDefault="002C608E"/>
    <w:p w14:paraId="75C5BA08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  <w:r>
        <w:rPr>
          <w:rFonts w:ascii="Calibri" w:hAnsi="Calibri" w:cs="Calibri"/>
          <w:b/>
          <w:bCs/>
          <w:lang w:val="en-AU"/>
        </w:rPr>
        <w:br/>
      </w:r>
    </w:p>
    <w:p w14:paraId="3D7ECB2E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44456A5E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360E7D01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64DE5592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4085A372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61DC2B59" w14:textId="2632AEB9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  <w:r w:rsidRPr="002C608E">
        <w:rPr>
          <w:rFonts w:ascii="Calibri" w:hAnsi="Calibri" w:cs="Calibri"/>
          <w:b/>
          <w:bCs/>
          <w:lang w:val="en-AU"/>
        </w:rPr>
        <w:t>If We</w:t>
      </w:r>
      <w:r w:rsidR="00276D1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5D84BC" wp14:editId="71174EB0">
                <wp:simplePos x="0" y="0"/>
                <wp:positionH relativeFrom="column">
                  <wp:posOffset>-590550</wp:posOffset>
                </wp:positionH>
                <wp:positionV relativeFrom="paragraph">
                  <wp:posOffset>288290</wp:posOffset>
                </wp:positionV>
                <wp:extent cx="7143750" cy="2543175"/>
                <wp:effectExtent l="19050" t="19050" r="0" b="9525"/>
                <wp:wrapNone/>
                <wp:docPr id="195881879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4AAD"/>
                          </a:solidFill>
                        </a:ln>
                      </wps:spPr>
                      <wps:txbx>
                        <w:txbxContent>
                          <w:p w14:paraId="2FE5D178" w14:textId="77777777" w:rsidR="002C608E" w:rsidRDefault="002C608E" w:rsidP="002C60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84BC" id="Text Box 7" o:spid="_x0000_s1027" type="#_x0000_t202" style="position:absolute;left:0;text-align:left;margin-left:-46.5pt;margin-top:22.7pt;width:562.5pt;height:20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" fillcolor="window" strokecolor="#004aad" strokeweight="2.25pt">
                <v:path arrowok="t"/>
                <v:textbox>
                  <w:txbxContent>
                    <w:p w14:paraId="2FE5D178" w14:textId="77777777" w:rsidR="002C608E" w:rsidRDefault="002C608E" w:rsidP="002C608E"/>
                  </w:txbxContent>
                </v:textbox>
              </v:shape>
            </w:pict>
          </mc:Fallback>
        </mc:AlternateContent>
      </w:r>
    </w:p>
    <w:p w14:paraId="5677D47D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  <w:r>
        <w:rPr>
          <w:rFonts w:ascii="Calibri" w:hAnsi="Calibri" w:cs="Calibri"/>
          <w:b/>
          <w:bCs/>
          <w:lang w:val="en-AU"/>
        </w:rPr>
        <w:br/>
      </w:r>
    </w:p>
    <w:p w14:paraId="4E1FB379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313510A9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5BCCE5DB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5E9AE0D1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76AF9F18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4A774E82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5E0BB58E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0240EABF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0F7A52EB" w14:textId="77777777" w:rsidR="002C608E" w:rsidRDefault="002C608E" w:rsidP="002C608E">
      <w:pPr>
        <w:rPr>
          <w:rFonts w:ascii="Calibri" w:hAnsi="Calibri" w:cs="Calibri"/>
          <w:b/>
          <w:bCs/>
          <w:lang w:val="en-AU"/>
        </w:rPr>
      </w:pPr>
      <w:r>
        <w:rPr>
          <w:rFonts w:ascii="Calibri" w:hAnsi="Calibri" w:cs="Calibri"/>
          <w:b/>
          <w:bCs/>
          <w:lang w:val="en-AU"/>
        </w:rPr>
        <w:br w:type="page"/>
      </w:r>
    </w:p>
    <w:p w14:paraId="62CBB752" w14:textId="1977EC42" w:rsidR="002C608E" w:rsidRDefault="00276D16" w:rsidP="002C608E">
      <w:pPr>
        <w:jc w:val="center"/>
        <w:rPr>
          <w:rFonts w:ascii="Calibri" w:hAnsi="Calibri" w:cs="Calibri"/>
          <w:b/>
          <w:bCs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BA18A2" wp14:editId="4E687C5D">
                <wp:simplePos x="0" y="0"/>
                <wp:positionH relativeFrom="column">
                  <wp:posOffset>-685800</wp:posOffset>
                </wp:positionH>
                <wp:positionV relativeFrom="paragraph">
                  <wp:posOffset>321310</wp:posOffset>
                </wp:positionV>
                <wp:extent cx="7143750" cy="2133600"/>
                <wp:effectExtent l="19050" t="19050" r="0" b="0"/>
                <wp:wrapNone/>
                <wp:docPr id="32385979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4AAD"/>
                          </a:solidFill>
                        </a:ln>
                      </wps:spPr>
                      <wps:txbx>
                        <w:txbxContent>
                          <w:p w14:paraId="3CD58335" w14:textId="77777777" w:rsidR="002C608E" w:rsidRDefault="002C608E" w:rsidP="002C608E"/>
                          <w:p w14:paraId="661752F5" w14:textId="77777777" w:rsidR="002C608E" w:rsidRDefault="002C608E" w:rsidP="002C608E"/>
                          <w:p w14:paraId="27D65E84" w14:textId="77777777" w:rsidR="002C608E" w:rsidRDefault="002C608E" w:rsidP="002C608E"/>
                          <w:p w14:paraId="65F4BBCD" w14:textId="77777777" w:rsidR="002C608E" w:rsidRDefault="002C608E" w:rsidP="002C608E"/>
                          <w:p w14:paraId="78D59D1B" w14:textId="77777777" w:rsidR="002C608E" w:rsidRDefault="002C608E" w:rsidP="002C60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A18A2" id="Text Box 5" o:spid="_x0000_s1028" type="#_x0000_t202" style="position:absolute;left:0;text-align:left;margin-left:-54pt;margin-top:25.3pt;width:562.5pt;height:1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" fillcolor="window" strokecolor="#004aad" strokeweight="2.25pt">
                <v:path arrowok="t"/>
                <v:textbox>
                  <w:txbxContent>
                    <w:p w14:paraId="3CD58335" w14:textId="77777777" w:rsidR="002C608E" w:rsidRDefault="002C608E" w:rsidP="002C608E"/>
                    <w:p w14:paraId="661752F5" w14:textId="77777777" w:rsidR="002C608E" w:rsidRDefault="002C608E" w:rsidP="002C608E"/>
                    <w:p w14:paraId="27D65E84" w14:textId="77777777" w:rsidR="002C608E" w:rsidRDefault="002C608E" w:rsidP="002C608E"/>
                    <w:p w14:paraId="65F4BBCD" w14:textId="77777777" w:rsidR="002C608E" w:rsidRDefault="002C608E" w:rsidP="002C608E"/>
                    <w:p w14:paraId="78D59D1B" w14:textId="77777777" w:rsidR="002C608E" w:rsidRDefault="002C608E" w:rsidP="002C608E"/>
                  </w:txbxContent>
                </v:textbox>
              </v:shape>
            </w:pict>
          </mc:Fallback>
        </mc:AlternateContent>
      </w:r>
      <w:r w:rsidR="002C608E" w:rsidRPr="002C608E">
        <w:rPr>
          <w:rFonts w:ascii="Calibri" w:hAnsi="Calibri" w:cs="Calibri"/>
          <w:b/>
          <w:bCs/>
          <w:lang w:val="en-AU"/>
        </w:rPr>
        <w:t xml:space="preserve"> </w:t>
      </w:r>
      <w:r w:rsidR="002C608E">
        <w:rPr>
          <w:rFonts w:ascii="Calibri" w:hAnsi="Calibri" w:cs="Calibri"/>
          <w:b/>
          <w:bCs/>
          <w:lang w:val="en-AU"/>
        </w:rPr>
        <w:t>Through</w:t>
      </w:r>
    </w:p>
    <w:p w14:paraId="3C44AD3D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31B6DEF1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4F939EF6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6D463448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3950A418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65B402F6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45E273D4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1B826B67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755F0AA8" w14:textId="1EFD1458" w:rsidR="002C608E" w:rsidRDefault="00276D16" w:rsidP="002C608E">
      <w:pPr>
        <w:jc w:val="center"/>
        <w:rPr>
          <w:rFonts w:ascii="Calibri" w:hAnsi="Calibri" w:cs="Calibri"/>
          <w:b/>
          <w:bCs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4FCDE6" wp14:editId="6FD37A05">
                <wp:simplePos x="0" y="0"/>
                <wp:positionH relativeFrom="column">
                  <wp:posOffset>-600075</wp:posOffset>
                </wp:positionH>
                <wp:positionV relativeFrom="paragraph">
                  <wp:posOffset>324485</wp:posOffset>
                </wp:positionV>
                <wp:extent cx="7143750" cy="2371725"/>
                <wp:effectExtent l="19050" t="19050" r="0" b="9525"/>
                <wp:wrapNone/>
                <wp:docPr id="10486914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237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4AAD"/>
                          </a:solidFill>
                        </a:ln>
                      </wps:spPr>
                      <wps:txbx>
                        <w:txbxContent>
                          <w:p w14:paraId="30AA9A33" w14:textId="77777777" w:rsidR="002C608E" w:rsidRDefault="002C608E" w:rsidP="002C608E"/>
                          <w:p w14:paraId="1BEA5D43" w14:textId="77777777" w:rsidR="002C608E" w:rsidRDefault="002C608E" w:rsidP="002C608E"/>
                          <w:p w14:paraId="090898CD" w14:textId="77777777" w:rsidR="002C608E" w:rsidRDefault="002C608E" w:rsidP="002C608E"/>
                          <w:p w14:paraId="29DAB290" w14:textId="77777777" w:rsidR="002C608E" w:rsidRDefault="002C608E" w:rsidP="002C608E"/>
                          <w:p w14:paraId="4600F9BB" w14:textId="77777777" w:rsidR="002C608E" w:rsidRDefault="002C608E" w:rsidP="002C608E"/>
                          <w:p w14:paraId="2E795659" w14:textId="77777777" w:rsidR="002C608E" w:rsidRDefault="002C608E" w:rsidP="002C608E"/>
                          <w:p w14:paraId="7FF25EE2" w14:textId="77777777" w:rsidR="002C608E" w:rsidRDefault="002C608E" w:rsidP="002C608E"/>
                          <w:p w14:paraId="102EFA0B" w14:textId="77777777" w:rsidR="002C608E" w:rsidRDefault="002C608E" w:rsidP="002C608E"/>
                          <w:p w14:paraId="753B27DF" w14:textId="77777777" w:rsidR="002C608E" w:rsidRDefault="002C608E" w:rsidP="002C608E"/>
                          <w:p w14:paraId="797598D5" w14:textId="77777777" w:rsidR="002C608E" w:rsidRDefault="002C608E" w:rsidP="002C608E"/>
                          <w:p w14:paraId="2F752947" w14:textId="77777777" w:rsidR="002C608E" w:rsidRDefault="002C608E" w:rsidP="002C608E">
                            <w:r>
                              <w:t>A</w:t>
                            </w:r>
                          </w:p>
                          <w:p w14:paraId="3CBD530C" w14:textId="77777777" w:rsidR="002C608E" w:rsidRDefault="002C608E" w:rsidP="002C608E"/>
                          <w:p w14:paraId="4627CD6C" w14:textId="77777777" w:rsidR="002C608E" w:rsidRDefault="002C608E" w:rsidP="002C608E"/>
                          <w:p w14:paraId="00008ED1" w14:textId="77777777" w:rsidR="002C608E" w:rsidRDefault="002C608E" w:rsidP="002C608E"/>
                          <w:p w14:paraId="30738E97" w14:textId="77777777" w:rsidR="002C608E" w:rsidRDefault="002C608E" w:rsidP="002C608E"/>
                          <w:p w14:paraId="5C320634" w14:textId="77777777" w:rsidR="002C608E" w:rsidRDefault="002C608E" w:rsidP="002C60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CDE6" id="Text Box 3" o:spid="_x0000_s1029" type="#_x0000_t202" style="position:absolute;left:0;text-align:left;margin-left:-47.25pt;margin-top:25.55pt;width:562.5pt;height:18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" fillcolor="window" strokecolor="#004aad" strokeweight="2.25pt">
                <v:path arrowok="t"/>
                <v:textbox>
                  <w:txbxContent>
                    <w:p w14:paraId="30AA9A33" w14:textId="77777777" w:rsidR="002C608E" w:rsidRDefault="002C608E" w:rsidP="002C608E"/>
                    <w:p w14:paraId="1BEA5D43" w14:textId="77777777" w:rsidR="002C608E" w:rsidRDefault="002C608E" w:rsidP="002C608E"/>
                    <w:p w14:paraId="090898CD" w14:textId="77777777" w:rsidR="002C608E" w:rsidRDefault="002C608E" w:rsidP="002C608E"/>
                    <w:p w14:paraId="29DAB290" w14:textId="77777777" w:rsidR="002C608E" w:rsidRDefault="002C608E" w:rsidP="002C608E"/>
                    <w:p w14:paraId="4600F9BB" w14:textId="77777777" w:rsidR="002C608E" w:rsidRDefault="002C608E" w:rsidP="002C608E"/>
                    <w:p w14:paraId="2E795659" w14:textId="77777777" w:rsidR="002C608E" w:rsidRDefault="002C608E" w:rsidP="002C608E"/>
                    <w:p w14:paraId="7FF25EE2" w14:textId="77777777" w:rsidR="002C608E" w:rsidRDefault="002C608E" w:rsidP="002C608E"/>
                    <w:p w14:paraId="102EFA0B" w14:textId="77777777" w:rsidR="002C608E" w:rsidRDefault="002C608E" w:rsidP="002C608E"/>
                    <w:p w14:paraId="753B27DF" w14:textId="77777777" w:rsidR="002C608E" w:rsidRDefault="002C608E" w:rsidP="002C608E"/>
                    <w:p w14:paraId="797598D5" w14:textId="77777777" w:rsidR="002C608E" w:rsidRDefault="002C608E" w:rsidP="002C608E"/>
                    <w:p w14:paraId="2F752947" w14:textId="77777777" w:rsidR="002C608E" w:rsidRDefault="002C608E" w:rsidP="002C608E">
                      <w:r>
                        <w:t>A</w:t>
                      </w:r>
                    </w:p>
                    <w:p w14:paraId="3CBD530C" w14:textId="77777777" w:rsidR="002C608E" w:rsidRDefault="002C608E" w:rsidP="002C608E"/>
                    <w:p w14:paraId="4627CD6C" w14:textId="77777777" w:rsidR="002C608E" w:rsidRDefault="002C608E" w:rsidP="002C608E"/>
                    <w:p w14:paraId="00008ED1" w14:textId="77777777" w:rsidR="002C608E" w:rsidRDefault="002C608E" w:rsidP="002C608E"/>
                    <w:p w14:paraId="30738E97" w14:textId="77777777" w:rsidR="002C608E" w:rsidRDefault="002C608E" w:rsidP="002C608E"/>
                    <w:p w14:paraId="5C320634" w14:textId="77777777" w:rsidR="002C608E" w:rsidRDefault="002C608E" w:rsidP="002C608E"/>
                  </w:txbxContent>
                </v:textbox>
              </v:shape>
            </w:pict>
          </mc:Fallback>
        </mc:AlternateContent>
      </w:r>
      <w:r w:rsidR="002C608E">
        <w:rPr>
          <w:rFonts w:ascii="Calibri" w:hAnsi="Calibri" w:cs="Calibri"/>
          <w:b/>
          <w:bCs/>
          <w:lang w:val="en-AU"/>
        </w:rPr>
        <w:t>Then this will result in</w:t>
      </w:r>
      <w:r w:rsidR="002C608E">
        <w:rPr>
          <w:rFonts w:ascii="Calibri" w:hAnsi="Calibri" w:cs="Calibri"/>
          <w:b/>
          <w:bCs/>
          <w:lang w:val="en-AU"/>
        </w:rPr>
        <w:br/>
      </w:r>
      <w:r w:rsidR="002C608E">
        <w:rPr>
          <w:rFonts w:ascii="Calibri" w:hAnsi="Calibri" w:cs="Calibri"/>
          <w:b/>
          <w:bCs/>
          <w:lang w:val="en-AU"/>
        </w:rPr>
        <w:br/>
      </w:r>
    </w:p>
    <w:p w14:paraId="5A28D0BB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6ADC7FF4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2825B4AB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4990D5DE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54698601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6F46C4D4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08F9EB82" w14:textId="77777777" w:rsidR="002C608E" w:rsidRDefault="002C608E" w:rsidP="002C608E">
      <w:pPr>
        <w:jc w:val="center"/>
        <w:rPr>
          <w:rFonts w:ascii="Calibri" w:hAnsi="Calibri" w:cs="Calibri"/>
          <w:b/>
          <w:bCs/>
          <w:lang w:val="en-AU"/>
        </w:rPr>
      </w:pPr>
    </w:p>
    <w:p w14:paraId="76CCA2AE" w14:textId="5572F423" w:rsidR="002C608E" w:rsidRPr="002C608E" w:rsidRDefault="00276D16" w:rsidP="002C608E">
      <w:pPr>
        <w:jc w:val="center"/>
        <w:rPr>
          <w:rFonts w:ascii="Calibri" w:hAnsi="Calibri" w:cs="Calibri"/>
          <w:b/>
          <w:bCs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9AE298" wp14:editId="099287DE">
                <wp:simplePos x="0" y="0"/>
                <wp:positionH relativeFrom="column">
                  <wp:posOffset>-533400</wp:posOffset>
                </wp:positionH>
                <wp:positionV relativeFrom="paragraph">
                  <wp:posOffset>242570</wp:posOffset>
                </wp:positionV>
                <wp:extent cx="7143750" cy="2476500"/>
                <wp:effectExtent l="19050" t="19050" r="0" b="0"/>
                <wp:wrapNone/>
                <wp:docPr id="16373053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247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4AAD"/>
                          </a:solidFill>
                        </a:ln>
                      </wps:spPr>
                      <wps:txbx>
                        <w:txbxContent>
                          <w:p w14:paraId="51D41224" w14:textId="77777777" w:rsidR="002C608E" w:rsidRDefault="002C608E" w:rsidP="002C608E"/>
                          <w:p w14:paraId="4FC8DE92" w14:textId="77777777" w:rsidR="002C608E" w:rsidRDefault="002C608E" w:rsidP="002C608E"/>
                          <w:p w14:paraId="680F6BAA" w14:textId="77777777" w:rsidR="002C608E" w:rsidRDefault="002C608E" w:rsidP="002C608E"/>
                          <w:p w14:paraId="32A256CA" w14:textId="77777777" w:rsidR="002C608E" w:rsidRDefault="002C608E" w:rsidP="002C608E"/>
                          <w:p w14:paraId="18E84ACB" w14:textId="77777777" w:rsidR="002C608E" w:rsidRDefault="002C608E" w:rsidP="002C608E"/>
                          <w:p w14:paraId="228A0532" w14:textId="77777777" w:rsidR="002C608E" w:rsidRDefault="002C608E" w:rsidP="002C608E"/>
                          <w:p w14:paraId="23F61287" w14:textId="77777777" w:rsidR="002C608E" w:rsidRDefault="002C608E" w:rsidP="002C608E"/>
                          <w:p w14:paraId="323183D6" w14:textId="77777777" w:rsidR="002C608E" w:rsidRDefault="002C608E" w:rsidP="002C608E"/>
                          <w:p w14:paraId="309B6476" w14:textId="77777777" w:rsidR="002C608E" w:rsidRDefault="002C608E" w:rsidP="002C608E"/>
                          <w:p w14:paraId="5469D3CA" w14:textId="77777777" w:rsidR="002C608E" w:rsidRDefault="002C608E" w:rsidP="002C608E"/>
                          <w:p w14:paraId="7AEECCD0" w14:textId="77777777" w:rsidR="002C608E" w:rsidRDefault="002C608E" w:rsidP="002C608E">
                            <w:r>
                              <w:t>A</w:t>
                            </w:r>
                          </w:p>
                          <w:p w14:paraId="36343F00" w14:textId="77777777" w:rsidR="002C608E" w:rsidRDefault="002C608E" w:rsidP="002C608E"/>
                          <w:p w14:paraId="0D61AB29" w14:textId="77777777" w:rsidR="002C608E" w:rsidRDefault="002C608E" w:rsidP="002C608E"/>
                          <w:p w14:paraId="76EFF44C" w14:textId="77777777" w:rsidR="002C608E" w:rsidRDefault="002C608E" w:rsidP="002C608E"/>
                          <w:p w14:paraId="6E7BEE7C" w14:textId="77777777" w:rsidR="002C608E" w:rsidRDefault="002C608E" w:rsidP="002C608E"/>
                          <w:p w14:paraId="2378F406" w14:textId="77777777" w:rsidR="002C608E" w:rsidRDefault="002C608E" w:rsidP="002C60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AE298" id="Text Box 1" o:spid="_x0000_s1030" type="#_x0000_t202" style="position:absolute;left:0;text-align:left;margin-left:-42pt;margin-top:19.1pt;width:562.5pt;height:1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" fillcolor="window" strokecolor="#004aad" strokeweight="2.25pt">
                <v:path arrowok="t"/>
                <v:textbox>
                  <w:txbxContent>
                    <w:p w14:paraId="51D41224" w14:textId="77777777" w:rsidR="002C608E" w:rsidRDefault="002C608E" w:rsidP="002C608E"/>
                    <w:p w14:paraId="4FC8DE92" w14:textId="77777777" w:rsidR="002C608E" w:rsidRDefault="002C608E" w:rsidP="002C608E"/>
                    <w:p w14:paraId="680F6BAA" w14:textId="77777777" w:rsidR="002C608E" w:rsidRDefault="002C608E" w:rsidP="002C608E"/>
                    <w:p w14:paraId="32A256CA" w14:textId="77777777" w:rsidR="002C608E" w:rsidRDefault="002C608E" w:rsidP="002C608E"/>
                    <w:p w14:paraId="18E84ACB" w14:textId="77777777" w:rsidR="002C608E" w:rsidRDefault="002C608E" w:rsidP="002C608E"/>
                    <w:p w14:paraId="228A0532" w14:textId="77777777" w:rsidR="002C608E" w:rsidRDefault="002C608E" w:rsidP="002C608E"/>
                    <w:p w14:paraId="23F61287" w14:textId="77777777" w:rsidR="002C608E" w:rsidRDefault="002C608E" w:rsidP="002C608E"/>
                    <w:p w14:paraId="323183D6" w14:textId="77777777" w:rsidR="002C608E" w:rsidRDefault="002C608E" w:rsidP="002C608E"/>
                    <w:p w14:paraId="309B6476" w14:textId="77777777" w:rsidR="002C608E" w:rsidRDefault="002C608E" w:rsidP="002C608E"/>
                    <w:p w14:paraId="5469D3CA" w14:textId="77777777" w:rsidR="002C608E" w:rsidRDefault="002C608E" w:rsidP="002C608E"/>
                    <w:p w14:paraId="7AEECCD0" w14:textId="77777777" w:rsidR="002C608E" w:rsidRDefault="002C608E" w:rsidP="002C608E">
                      <w:r>
                        <w:t>A</w:t>
                      </w:r>
                    </w:p>
                    <w:p w14:paraId="36343F00" w14:textId="77777777" w:rsidR="002C608E" w:rsidRDefault="002C608E" w:rsidP="002C608E"/>
                    <w:p w14:paraId="0D61AB29" w14:textId="77777777" w:rsidR="002C608E" w:rsidRDefault="002C608E" w:rsidP="002C608E"/>
                    <w:p w14:paraId="76EFF44C" w14:textId="77777777" w:rsidR="002C608E" w:rsidRDefault="002C608E" w:rsidP="002C608E"/>
                    <w:p w14:paraId="6E7BEE7C" w14:textId="77777777" w:rsidR="002C608E" w:rsidRDefault="002C608E" w:rsidP="002C608E"/>
                    <w:p w14:paraId="2378F406" w14:textId="77777777" w:rsidR="002C608E" w:rsidRDefault="002C608E" w:rsidP="002C608E"/>
                  </w:txbxContent>
                </v:textbox>
              </v:shape>
            </w:pict>
          </mc:Fallback>
        </mc:AlternateContent>
      </w:r>
      <w:r w:rsidR="002C608E">
        <w:rPr>
          <w:rFonts w:ascii="Calibri" w:hAnsi="Calibri" w:cs="Calibri"/>
          <w:b/>
          <w:bCs/>
          <w:lang w:val="en-AU"/>
        </w:rPr>
        <w:t>And eventually lead to</w:t>
      </w:r>
    </w:p>
    <w:sectPr w:rsidR="002C608E" w:rsidRPr="002C60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053C" w14:textId="77777777" w:rsidR="00DC0CFC" w:rsidRDefault="00DC0CFC" w:rsidP="002C608E">
      <w:pPr>
        <w:spacing w:after="0" w:line="240" w:lineRule="auto"/>
      </w:pPr>
      <w:r>
        <w:separator/>
      </w:r>
    </w:p>
  </w:endnote>
  <w:endnote w:type="continuationSeparator" w:id="0">
    <w:p w14:paraId="5BDFF70D" w14:textId="77777777" w:rsidR="00DC0CFC" w:rsidRDefault="00DC0CFC" w:rsidP="002C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FE64" w14:textId="77777777" w:rsidR="00DC0CFC" w:rsidRDefault="00DC0CFC" w:rsidP="002C608E">
      <w:pPr>
        <w:spacing w:after="0" w:line="240" w:lineRule="auto"/>
      </w:pPr>
      <w:r>
        <w:separator/>
      </w:r>
    </w:p>
  </w:footnote>
  <w:footnote w:type="continuationSeparator" w:id="0">
    <w:p w14:paraId="75AD5667" w14:textId="77777777" w:rsidR="00DC0CFC" w:rsidRDefault="00DC0CFC" w:rsidP="002C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EA90" w14:textId="77777777" w:rsidR="002C608E" w:rsidRPr="002C608E" w:rsidRDefault="002C608E">
    <w:pPr>
      <w:pStyle w:val="Header"/>
      <w:rPr>
        <w:rFonts w:ascii="Calibri" w:hAnsi="Calibri" w:cs="Calibri"/>
        <w:color w:val="004AAD"/>
        <w:sz w:val="18"/>
        <w:szCs w:val="18"/>
      </w:rPr>
    </w:pPr>
    <w:r w:rsidRPr="002C608E">
      <w:rPr>
        <w:rFonts w:ascii="Calibri" w:hAnsi="Calibri" w:cs="Calibri"/>
        <w:color w:val="004AAD"/>
        <w:sz w:val="18"/>
        <w:szCs w:val="18"/>
      </w:rPr>
      <w:t>Nudgee Trust Theory of Change Framework Template V1.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6"/>
    <w:rsid w:val="00276D16"/>
    <w:rsid w:val="002C608E"/>
    <w:rsid w:val="005274C7"/>
    <w:rsid w:val="008F3C5E"/>
    <w:rsid w:val="00A46C73"/>
    <w:rsid w:val="00B8553E"/>
    <w:rsid w:val="00DC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C1C3"/>
  <w15:chartTrackingRefBased/>
  <w15:docId w15:val="{1ADF7129-E72A-4654-94ED-A34D21FD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08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08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08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08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8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8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8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8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8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608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C608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C608E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C608E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2C608E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2C608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C608E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C608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C608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C608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C608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08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C608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08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C608E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C608E"/>
    <w:pPr>
      <w:ind w:left="720"/>
      <w:contextualSpacing/>
    </w:pPr>
  </w:style>
  <w:style w:type="character" w:styleId="IntenseEmphasis">
    <w:name w:val="Intense Emphasis"/>
    <w:uiPriority w:val="21"/>
    <w:qFormat/>
    <w:rsid w:val="002C608E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08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2C608E"/>
    <w:rPr>
      <w:i/>
      <w:iCs/>
      <w:color w:val="0F4761"/>
    </w:rPr>
  </w:style>
  <w:style w:type="character" w:styleId="IntenseReference">
    <w:name w:val="Intense Reference"/>
    <w:uiPriority w:val="32"/>
    <w:qFormat/>
    <w:rsid w:val="002C608E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2C608E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2C6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E"/>
  </w:style>
  <w:style w:type="paragraph" w:styleId="Footer">
    <w:name w:val="footer"/>
    <w:basedOn w:val="Normal"/>
    <w:link w:val="FooterChar"/>
    <w:uiPriority w:val="99"/>
    <w:unhideWhenUsed/>
    <w:rsid w:val="002C6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ellGribble\Downloads\Trustee%20of%20the%20Nudgee%20Trust%20Fund%20Theory%20of%20Chang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Trustee of the Nudgee Trust Fund Theory of Change Template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Linell Gribble</dc:creator>
  <cp:keywords/>
  <dc:description/>
  <cp:lastModifiedBy>Linell Gribble</cp:lastModifiedBy>
  <cp:revision>1</cp:revision>
  <dcterms:created xsi:type="dcterms:W3CDTF">2025-10-09T02:37:00Z</dcterms:created>
  <dcterms:modified xsi:type="dcterms:W3CDTF">2025-10-09T02:37:00Z</dcterms:modified>
</cp:coreProperties>
</file>